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37"/>
        <w:tblW w:w="99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425"/>
        <w:gridCol w:w="2126"/>
        <w:gridCol w:w="236"/>
        <w:gridCol w:w="615"/>
        <w:gridCol w:w="1701"/>
        <w:gridCol w:w="425"/>
        <w:gridCol w:w="2977"/>
      </w:tblGrid>
      <w:tr w:rsidR="00090F22" w:rsidRPr="00090F22" w14:paraId="62111E5F" w14:textId="77777777" w:rsidTr="00310131">
        <w:trPr>
          <w:trHeight w:val="993"/>
        </w:trPr>
        <w:tc>
          <w:tcPr>
            <w:tcW w:w="9913" w:type="dxa"/>
            <w:gridSpan w:val="8"/>
            <w:tcBorders>
              <w:top w:val="nil"/>
            </w:tcBorders>
            <w:shd w:val="clear" w:color="auto" w:fill="4F81BD"/>
            <w:vAlign w:val="center"/>
          </w:tcPr>
          <w:p w14:paraId="728B38DB" w14:textId="0D962EA2" w:rsidR="00090F22" w:rsidRPr="005805B4" w:rsidRDefault="003259C2" w:rsidP="00310131">
            <w:pPr>
              <w:spacing w:after="0" w:line="240" w:lineRule="auto"/>
              <w:jc w:val="center"/>
              <w:rPr>
                <w:bCs/>
                <w:color w:val="FFFFFF"/>
                <w:sz w:val="32"/>
                <w:szCs w:val="32"/>
              </w:rPr>
            </w:pPr>
            <w:r>
              <w:rPr>
                <w:bCs/>
                <w:color w:val="FFFFFF"/>
                <w:sz w:val="32"/>
                <w:szCs w:val="32"/>
              </w:rPr>
              <w:t xml:space="preserve">Avtale </w:t>
            </w:r>
            <w:r w:rsidR="00090F22" w:rsidRPr="005805B4">
              <w:rPr>
                <w:bCs/>
                <w:color w:val="FFFFFF"/>
                <w:sz w:val="32"/>
                <w:szCs w:val="32"/>
              </w:rPr>
              <w:t>om delta</w:t>
            </w:r>
            <w:r w:rsidR="00F81DED">
              <w:rPr>
                <w:bCs/>
                <w:color w:val="FFFFFF"/>
                <w:sz w:val="32"/>
                <w:szCs w:val="32"/>
              </w:rPr>
              <w:t>k</w:t>
            </w:r>
            <w:r w:rsidR="00090F22" w:rsidRPr="005805B4">
              <w:rPr>
                <w:bCs/>
                <w:color w:val="FFFFFF"/>
                <w:sz w:val="32"/>
                <w:szCs w:val="32"/>
              </w:rPr>
              <w:t xml:space="preserve">else i </w:t>
            </w:r>
            <w:r w:rsidR="003435C2" w:rsidRPr="005805B4">
              <w:rPr>
                <w:bCs/>
                <w:color w:val="FFFFFF"/>
                <w:sz w:val="32"/>
                <w:szCs w:val="32"/>
              </w:rPr>
              <w:t>Norsk register for personer som utredes for kognitive symptomer i spesialisthelsetjenesten</w:t>
            </w:r>
            <w:r w:rsidR="000B70D0">
              <w:rPr>
                <w:bCs/>
                <w:color w:val="FFFFFF"/>
                <w:sz w:val="32"/>
                <w:szCs w:val="32"/>
              </w:rPr>
              <w:t xml:space="preserve"> </w:t>
            </w:r>
            <w:r w:rsidR="003435C2" w:rsidRPr="005805B4">
              <w:rPr>
                <w:bCs/>
                <w:color w:val="FFFFFF"/>
                <w:sz w:val="32"/>
                <w:szCs w:val="32"/>
              </w:rPr>
              <w:t>- NorKog</w:t>
            </w:r>
          </w:p>
        </w:tc>
      </w:tr>
      <w:tr w:rsidR="0074140E" w:rsidRPr="00090F22" w14:paraId="7ED44E77" w14:textId="77777777" w:rsidTr="00307C7C">
        <w:trPr>
          <w:trHeight w:val="358"/>
        </w:trPr>
        <w:tc>
          <w:tcPr>
            <w:tcW w:w="991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C7033E" w14:textId="2C16A4A7" w:rsidR="0074140E" w:rsidRPr="00C3330C" w:rsidRDefault="0070336B" w:rsidP="00307C7C">
            <w:pPr>
              <w:spacing w:after="0" w:line="240" w:lineRule="auto"/>
              <w:rPr>
                <w:bCs/>
                <w:color w:val="595959" w:themeColor="text1" w:themeTint="A6"/>
              </w:rPr>
            </w:pPr>
            <w:r w:rsidRPr="00C3330C">
              <w:rPr>
                <w:bCs/>
                <w:color w:val="595959" w:themeColor="text1" w:themeTint="A6"/>
              </w:rPr>
              <w:t>OUS’ s</w:t>
            </w:r>
            <w:r w:rsidR="000C01FB" w:rsidRPr="00C3330C">
              <w:rPr>
                <w:bCs/>
                <w:color w:val="595959" w:themeColor="text1" w:themeTint="A6"/>
              </w:rPr>
              <w:t>ak</w:t>
            </w:r>
            <w:r w:rsidR="0074140E" w:rsidRPr="00C3330C">
              <w:rPr>
                <w:bCs/>
                <w:color w:val="595959" w:themeColor="text1" w:themeTint="A6"/>
              </w:rPr>
              <w:t>snr</w:t>
            </w:r>
            <w:r w:rsidR="000C01FB" w:rsidRPr="00C3330C">
              <w:rPr>
                <w:bCs/>
                <w:color w:val="595959" w:themeColor="text1" w:themeTint="A6"/>
              </w:rPr>
              <w:t>.</w:t>
            </w:r>
            <w:r w:rsidR="00126A51" w:rsidRPr="00C3330C">
              <w:rPr>
                <w:bCs/>
                <w:color w:val="595959" w:themeColor="text1" w:themeTint="A6"/>
              </w:rPr>
              <w:t xml:space="preserve"> ePhorte</w:t>
            </w:r>
            <w:r w:rsidR="0074140E" w:rsidRPr="00C3330C">
              <w:rPr>
                <w:bCs/>
                <w:color w:val="595959" w:themeColor="text1" w:themeTint="A6"/>
              </w:rPr>
              <w:t>: 2011/18176</w:t>
            </w:r>
            <w:r w:rsidR="00126A51" w:rsidRPr="00C3330C">
              <w:rPr>
                <w:bCs/>
                <w:color w:val="595959" w:themeColor="text1" w:themeTint="A6"/>
              </w:rPr>
              <w:t xml:space="preserve">. </w:t>
            </w:r>
            <w:r w:rsidR="003259C2">
              <w:rPr>
                <w:bCs/>
                <w:color w:val="595959" w:themeColor="text1" w:themeTint="A6"/>
              </w:rPr>
              <w:t>S</w:t>
            </w:r>
            <w:r w:rsidR="00126A51" w:rsidRPr="00C3330C">
              <w:rPr>
                <w:bCs/>
                <w:color w:val="595959" w:themeColor="text1" w:themeTint="A6"/>
              </w:rPr>
              <w:t>aksnr</w:t>
            </w:r>
            <w:r w:rsidR="000C01FB" w:rsidRPr="00C3330C">
              <w:rPr>
                <w:bCs/>
                <w:color w:val="595959" w:themeColor="text1" w:themeTint="A6"/>
              </w:rPr>
              <w:t>.</w:t>
            </w:r>
            <w:r w:rsidR="00126A51" w:rsidRPr="00C3330C">
              <w:rPr>
                <w:bCs/>
                <w:color w:val="595959" w:themeColor="text1" w:themeTint="A6"/>
              </w:rPr>
              <w:t xml:space="preserve"> P</w:t>
            </w:r>
            <w:r w:rsidR="008932B4" w:rsidRPr="00C3330C">
              <w:rPr>
                <w:bCs/>
                <w:color w:val="595959" w:themeColor="text1" w:themeTint="A6"/>
              </w:rPr>
              <w:t>ublic 360: 17</w:t>
            </w:r>
            <w:r w:rsidR="00126A51" w:rsidRPr="00C3330C">
              <w:rPr>
                <w:bCs/>
                <w:color w:val="595959" w:themeColor="text1" w:themeTint="A6"/>
              </w:rPr>
              <w:t>/</w:t>
            </w:r>
            <w:r w:rsidR="008932B4" w:rsidRPr="00C3330C">
              <w:rPr>
                <w:bCs/>
                <w:color w:val="595959" w:themeColor="text1" w:themeTint="A6"/>
              </w:rPr>
              <w:t>18068.</w:t>
            </w:r>
          </w:p>
        </w:tc>
      </w:tr>
      <w:tr w:rsidR="00090F22" w:rsidRPr="00090F22" w14:paraId="69BDE33D" w14:textId="77777777" w:rsidTr="00307C7C">
        <w:tc>
          <w:tcPr>
            <w:tcW w:w="991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D32F7B" w14:textId="77777777" w:rsidR="007443C1" w:rsidRPr="007443C1" w:rsidRDefault="007443C1" w:rsidP="00307C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0DD14C17" w14:textId="354A46C0" w:rsidR="00090F22" w:rsidRPr="003259C2" w:rsidRDefault="00090F22" w:rsidP="00307C7C">
            <w:pPr>
              <w:spacing w:after="60" w:line="240" w:lineRule="auto"/>
              <w:rPr>
                <w:rFonts w:ascii="Aptos" w:eastAsia="Times New Roman" w:hAnsi="Aptos"/>
                <w:b/>
                <w:bCs/>
              </w:rPr>
            </w:pPr>
            <w:r w:rsidRPr="003259C2">
              <w:rPr>
                <w:rFonts w:ascii="Aptos" w:eastAsia="Times New Roman" w:hAnsi="Aptos"/>
                <w:b/>
                <w:bCs/>
              </w:rPr>
              <w:t>Delta</w:t>
            </w:r>
            <w:r w:rsidR="00F81DED">
              <w:rPr>
                <w:rFonts w:ascii="Aptos" w:eastAsia="Times New Roman" w:hAnsi="Aptos"/>
                <w:b/>
                <w:bCs/>
              </w:rPr>
              <w:t>k</w:t>
            </w:r>
            <w:r w:rsidRPr="003259C2">
              <w:rPr>
                <w:rFonts w:ascii="Aptos" w:eastAsia="Times New Roman" w:hAnsi="Aptos"/>
                <w:b/>
                <w:bCs/>
              </w:rPr>
              <w:t>else i registeret innebærer:</w:t>
            </w:r>
          </w:p>
          <w:p w14:paraId="355A9B50" w14:textId="60EB01D9" w:rsidR="003259C2" w:rsidRDefault="003259C2" w:rsidP="003259C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</w:rPr>
              <w:t>å inkludere pasienter i registeret i tråd med NorKogs retningslinjer</w:t>
            </w:r>
          </w:p>
          <w:p w14:paraId="70050C46" w14:textId="77777777" w:rsidR="003259C2" w:rsidRDefault="003259C2" w:rsidP="003259C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å orientere pasienten muntlig og skriftlig om reservasjonsretten</w:t>
            </w:r>
          </w:p>
          <w:p w14:paraId="0CB4CCD3" w14:textId="006D7161" w:rsidR="003259C2" w:rsidRDefault="003259C2" w:rsidP="003259C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å innhente og registrere data fra en standard utredning i henhold til Brukermanual</w:t>
            </w:r>
            <w:r w:rsidR="00F81DED">
              <w:rPr>
                <w:rFonts w:ascii="Aptos" w:eastAsia="Times New Roman" w:hAnsi="Aptos"/>
              </w:rPr>
              <w:t>en</w:t>
            </w:r>
            <w:r>
              <w:rPr>
                <w:rFonts w:ascii="Aptos" w:eastAsia="Times New Roman" w:hAnsi="Aptos"/>
              </w:rPr>
              <w:t xml:space="preserve"> fra NorKog</w:t>
            </w:r>
          </w:p>
          <w:p w14:paraId="0F2263A4" w14:textId="01A34200" w:rsidR="003259C2" w:rsidRDefault="003259C2" w:rsidP="003259C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å kunne bidra til utvikling av registeret gjennom deltagelse i fagmøter og seminar</w:t>
            </w:r>
          </w:p>
          <w:p w14:paraId="698D3883" w14:textId="59AD85BE" w:rsidR="007443C1" w:rsidRPr="003259C2" w:rsidRDefault="003259C2" w:rsidP="00B76FF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Cs/>
              </w:rPr>
            </w:pPr>
            <w:r>
              <w:rPr>
                <w:rFonts w:ascii="Aptos" w:eastAsia="Times New Roman" w:hAnsi="Aptos"/>
              </w:rPr>
              <w:t xml:space="preserve">å kunne benytte resultater fra registrerte data til </w:t>
            </w:r>
            <w:r w:rsidR="00F81DED">
              <w:rPr>
                <w:rFonts w:ascii="Aptos" w:eastAsia="Times New Roman" w:hAnsi="Aptos"/>
              </w:rPr>
              <w:t xml:space="preserve">lokal </w:t>
            </w:r>
            <w:r>
              <w:rPr>
                <w:rFonts w:ascii="Aptos" w:eastAsia="Times New Roman" w:hAnsi="Aptos"/>
              </w:rPr>
              <w:t xml:space="preserve">kvalitetsforbedring og til forskning </w:t>
            </w:r>
            <w:r w:rsidR="00F81DED">
              <w:rPr>
                <w:rFonts w:ascii="Aptos" w:eastAsia="Times New Roman" w:hAnsi="Aptos"/>
              </w:rPr>
              <w:t>på</w:t>
            </w:r>
            <w:r>
              <w:rPr>
                <w:rFonts w:ascii="Aptos" w:eastAsia="Times New Roman" w:hAnsi="Aptos"/>
              </w:rPr>
              <w:t xml:space="preserve"> ut</w:t>
            </w:r>
            <w:r w:rsidR="002A1F0B">
              <w:rPr>
                <w:rFonts w:ascii="Aptos" w:eastAsia="Times New Roman" w:hAnsi="Aptos"/>
              </w:rPr>
              <w:t>redning</w:t>
            </w:r>
            <w:r>
              <w:rPr>
                <w:rFonts w:ascii="Aptos" w:eastAsia="Times New Roman" w:hAnsi="Aptos"/>
              </w:rPr>
              <w:t xml:space="preserve"> og behandling av kognitive symptomer og demens</w:t>
            </w:r>
          </w:p>
        </w:tc>
      </w:tr>
      <w:tr w:rsidR="00090F22" w:rsidRPr="00090F22" w14:paraId="00A0F3F3" w14:textId="77777777" w:rsidTr="00307C7C">
        <w:tc>
          <w:tcPr>
            <w:tcW w:w="9913" w:type="dxa"/>
            <w:gridSpan w:val="8"/>
            <w:shd w:val="clear" w:color="auto" w:fill="4F81BD"/>
          </w:tcPr>
          <w:p w14:paraId="4DACFE34" w14:textId="77777777" w:rsidR="00090F22" w:rsidRPr="00090F22" w:rsidRDefault="00090F22" w:rsidP="00307C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90F22" w:rsidRPr="00090F22" w14:paraId="66BBF0BE" w14:textId="77777777" w:rsidTr="00307C7C">
        <w:tc>
          <w:tcPr>
            <w:tcW w:w="4810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9BB69B3" w14:textId="308F71D1" w:rsidR="00090F22" w:rsidRPr="00090F22" w:rsidRDefault="003259C2" w:rsidP="00307C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090F22" w:rsidRPr="00090F22">
              <w:rPr>
                <w:b/>
                <w:bCs/>
              </w:rPr>
              <w:t>oretak</w:t>
            </w:r>
          </w:p>
          <w:p w14:paraId="65D2C940" w14:textId="77777777" w:rsidR="00090F22" w:rsidRPr="00090F22" w:rsidRDefault="00090F22" w:rsidP="00307C7C">
            <w:pPr>
              <w:spacing w:after="0" w:line="240" w:lineRule="auto"/>
              <w:rPr>
                <w:b/>
                <w:bCs/>
              </w:rPr>
            </w:pPr>
          </w:p>
          <w:p w14:paraId="627F7DA8" w14:textId="77777777" w:rsidR="00090F22" w:rsidRPr="00090F22" w:rsidRDefault="00000000" w:rsidP="00307C7C">
            <w:pPr>
              <w:spacing w:after="0" w:line="240" w:lineRule="auto"/>
              <w:rPr>
                <w:b/>
                <w:bCs/>
              </w:rPr>
            </w:pPr>
            <w:sdt>
              <w:sdtPr>
                <w:rPr>
                  <w:bCs/>
                </w:rPr>
                <w:id w:val="748155593"/>
                <w:placeholder>
                  <w:docPart w:val="7AEDCA9EC0D54688B6CB6F0EEC58F1E7"/>
                </w:placeholder>
                <w:showingPlcHdr/>
                <w:text/>
              </w:sdtPr>
              <w:sdtContent>
                <w:r w:rsidR="000C01FB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  <w:p w14:paraId="500474F7" w14:textId="77777777" w:rsidR="00090F22" w:rsidRPr="00090F22" w:rsidRDefault="00090F22" w:rsidP="00307C7C">
            <w:pPr>
              <w:spacing w:after="0" w:line="240" w:lineRule="auto"/>
              <w:rPr>
                <w:b/>
                <w:bCs/>
              </w:rPr>
            </w:pPr>
            <w:r w:rsidRPr="00090F22">
              <w:rPr>
                <w:b/>
                <w:bCs/>
              </w:rPr>
              <w:t>______________________________________</w:t>
            </w:r>
          </w:p>
          <w:p w14:paraId="560806E3" w14:textId="77777777" w:rsidR="00090F22" w:rsidRPr="0074140E" w:rsidRDefault="00090F22" w:rsidP="00F81DED">
            <w:pPr>
              <w:spacing w:line="240" w:lineRule="auto"/>
              <w:rPr>
                <w:bCs/>
                <w:sz w:val="32"/>
                <w:szCs w:val="32"/>
              </w:rPr>
            </w:pPr>
            <w:r w:rsidRPr="0074140E">
              <w:rPr>
                <w:bCs/>
              </w:rPr>
              <w:t>Sykehus/ avdeling/enhet</w:t>
            </w:r>
          </w:p>
        </w:tc>
        <w:tc>
          <w:tcPr>
            <w:tcW w:w="5103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FD2688" w14:textId="77777777" w:rsidR="00090F22" w:rsidRPr="00090F22" w:rsidRDefault="00090F22" w:rsidP="00307C7C">
            <w:pPr>
              <w:spacing w:after="0" w:line="240" w:lineRule="auto"/>
              <w:rPr>
                <w:b/>
              </w:rPr>
            </w:pPr>
            <w:r w:rsidRPr="00090F22">
              <w:rPr>
                <w:b/>
              </w:rPr>
              <w:t>Adresse:</w:t>
            </w:r>
            <w:r w:rsidR="000C01FB"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384574728"/>
                <w:placeholder>
                  <w:docPart w:val="6D9FBB2F8CB049778C0E933486423CC6"/>
                </w:placeholder>
                <w:text/>
              </w:sdtPr>
              <w:sdtContent/>
            </w:sdt>
          </w:p>
        </w:tc>
      </w:tr>
      <w:tr w:rsidR="00090F22" w:rsidRPr="00090F22" w14:paraId="5F7D1A78" w14:textId="77777777" w:rsidTr="00F81DED">
        <w:trPr>
          <w:trHeight w:val="1468"/>
        </w:trPr>
        <w:tc>
          <w:tcPr>
            <w:tcW w:w="9913" w:type="dxa"/>
            <w:gridSpan w:val="8"/>
          </w:tcPr>
          <w:p w14:paraId="1B852F87" w14:textId="63BDACD9" w:rsidR="00090F22" w:rsidRPr="00090F22" w:rsidRDefault="003259C2" w:rsidP="00F81DED">
            <w:pPr>
              <w:spacing w:before="6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Beskriv k</w:t>
            </w:r>
            <w:r w:rsidR="00090F22" w:rsidRPr="00090F22">
              <w:rPr>
                <w:b/>
                <w:bCs/>
              </w:rPr>
              <w:t xml:space="preserve">ort </w:t>
            </w:r>
            <w:r>
              <w:rPr>
                <w:b/>
                <w:bCs/>
              </w:rPr>
              <w:t>type poliklinikk, pasientpopulasjon og omtrentlig antall personer som utredes for kognitive symptomer per år:</w:t>
            </w:r>
            <w:r w:rsidR="00F81DED">
              <w:rPr>
                <w:b/>
                <w:bCs/>
              </w:rPr>
              <w:t xml:space="preserve"> </w:t>
            </w:r>
            <w:sdt>
              <w:sdtPr>
                <w:rPr>
                  <w:bCs/>
                </w:rPr>
                <w:id w:val="416686441"/>
                <w:placeholder>
                  <w:docPart w:val="851DB9BD3644483F8D334CF323BD264D"/>
                </w:placeholder>
                <w:showingPlcHdr/>
                <w:text/>
              </w:sdtPr>
              <w:sdtContent>
                <w:r w:rsidR="00F81DED" w:rsidRPr="000B70D0">
                  <w:rPr>
                    <w:rStyle w:val="Plassholdertekst"/>
                    <w:color w:val="FFFFFF" w:themeColor="background1"/>
                  </w:rPr>
                  <w:t>Klikk eller trykk her for å skrive inn tekst</w:t>
                </w:r>
                <w:r w:rsidR="00F81DED">
                  <w:rPr>
                    <w:rStyle w:val="Plassholdertekst"/>
                    <w:color w:val="FFFFFF" w:themeColor="background1"/>
                  </w:rPr>
                  <w:t xml:space="preserve">                                                                                         jkkkkkkkkkkkkkkkkkkkkkkkkkkkkkkkkkkkkkkkkkkkkkkkkkkkkkkkkkkkkkkkkkkkkkkkkkk k</w:t>
                </w:r>
                <w:r w:rsidR="00F81DED" w:rsidRPr="000B70D0">
                  <w:rPr>
                    <w:rStyle w:val="Plassholdertekst"/>
                    <w:color w:val="FFFFFF" w:themeColor="background1"/>
                  </w:rPr>
                  <w:t>.</w:t>
                </w:r>
              </w:sdtContent>
            </w:sdt>
          </w:p>
        </w:tc>
      </w:tr>
      <w:tr w:rsidR="00090F22" w:rsidRPr="00090F22" w14:paraId="45ECACE4" w14:textId="77777777" w:rsidTr="00307C7C">
        <w:trPr>
          <w:trHeight w:val="67"/>
        </w:trPr>
        <w:tc>
          <w:tcPr>
            <w:tcW w:w="991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5D6D51EC" w14:textId="77777777" w:rsidR="00090F22" w:rsidRPr="00090F22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90F22" w:rsidRPr="00090F22" w14:paraId="059C3F91" w14:textId="77777777" w:rsidTr="00307C7C">
        <w:trPr>
          <w:trHeight w:val="1671"/>
        </w:trPr>
        <w:tc>
          <w:tcPr>
            <w:tcW w:w="4810" w:type="dxa"/>
            <w:gridSpan w:val="5"/>
          </w:tcPr>
          <w:p w14:paraId="23B17EB9" w14:textId="77777777" w:rsidR="00090F22" w:rsidRPr="00090F22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/>
                <w:bCs/>
              </w:rPr>
            </w:pPr>
            <w:r w:rsidRPr="00090F22">
              <w:rPr>
                <w:b/>
                <w:bCs/>
              </w:rPr>
              <w:t>Kontaktperson for praktisk logistikk:</w:t>
            </w:r>
          </w:p>
          <w:p w14:paraId="6B573527" w14:textId="77777777" w:rsidR="00090F22" w:rsidRPr="007443C1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  <w:p w14:paraId="0B9F10FB" w14:textId="77777777" w:rsidR="000B70D0" w:rsidRPr="0074140E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  <w:r w:rsidRPr="0074140E">
              <w:rPr>
                <w:bCs/>
              </w:rPr>
              <w:t>Navn</w:t>
            </w:r>
            <w:r w:rsidR="000B70D0">
              <w:rPr>
                <w:bCs/>
              </w:rPr>
              <w:t xml:space="preserve">: </w:t>
            </w:r>
            <w:sdt>
              <w:sdtPr>
                <w:rPr>
                  <w:bCs/>
                </w:rPr>
                <w:id w:val="1508184056"/>
                <w:placeholder>
                  <w:docPart w:val="A882FAF3F2BC402FA8D69D118B0F0E8A"/>
                </w:placeholder>
                <w:showingPlcHdr/>
                <w:text/>
              </w:sdtPr>
              <w:sdtContent>
                <w:r w:rsidR="003C1A9C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  <w:p w14:paraId="705B31BE" w14:textId="77777777" w:rsidR="00090F22" w:rsidRPr="0074140E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</w:p>
          <w:p w14:paraId="75902794" w14:textId="77777777" w:rsidR="00090F22" w:rsidRPr="0074140E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  <w:r w:rsidRPr="0074140E">
              <w:rPr>
                <w:bCs/>
              </w:rPr>
              <w:t>Tlf:</w:t>
            </w:r>
            <w:r w:rsidR="000B70D0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631324704"/>
                <w:placeholder>
                  <w:docPart w:val="E8DF02625FF84FB8B7F3D932B5858C4D"/>
                </w:placeholder>
                <w:showingPlcHdr/>
                <w:text/>
              </w:sdtPr>
              <w:sdtContent>
                <w:r w:rsidR="000B70D0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  <w:p w14:paraId="364B45CA" w14:textId="77777777" w:rsidR="00090F22" w:rsidRPr="0074140E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</w:p>
          <w:p w14:paraId="00C114F4" w14:textId="77777777" w:rsidR="00090F22" w:rsidRPr="007443C1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  <w:r w:rsidRPr="0074140E">
              <w:rPr>
                <w:bCs/>
              </w:rPr>
              <w:t>Mailadresse</w:t>
            </w:r>
            <w:r w:rsidR="000B70D0">
              <w:rPr>
                <w:bCs/>
              </w:rPr>
              <w:t>:</w:t>
            </w:r>
            <w:r w:rsidR="003C1A9C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618181133"/>
                <w:placeholder>
                  <w:docPart w:val="5026BFCA20364C2689031B5DC1ECD3AE"/>
                </w:placeholder>
                <w:showingPlcHdr/>
                <w:text/>
              </w:sdtPr>
              <w:sdtContent>
                <w:r w:rsidR="003C1A9C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</w:tc>
        <w:tc>
          <w:tcPr>
            <w:tcW w:w="5103" w:type="dxa"/>
            <w:gridSpan w:val="3"/>
          </w:tcPr>
          <w:p w14:paraId="0A4D7B75" w14:textId="77777777" w:rsidR="00090F22" w:rsidRPr="00090F22" w:rsidRDefault="00090F22" w:rsidP="00307C7C">
            <w:pPr>
              <w:spacing w:after="0" w:line="240" w:lineRule="auto"/>
              <w:rPr>
                <w:b/>
              </w:rPr>
            </w:pPr>
            <w:r w:rsidRPr="00090F22">
              <w:rPr>
                <w:b/>
              </w:rPr>
              <w:t>Faglig ansvarlig:</w:t>
            </w:r>
          </w:p>
          <w:p w14:paraId="5985EE6D" w14:textId="77777777" w:rsidR="00090F22" w:rsidRPr="00090F22" w:rsidRDefault="00090F22" w:rsidP="00307C7C">
            <w:pPr>
              <w:spacing w:after="0" w:line="240" w:lineRule="auto"/>
            </w:pPr>
          </w:p>
          <w:p w14:paraId="0218B669" w14:textId="77777777" w:rsidR="00090F22" w:rsidRPr="000B70D0" w:rsidRDefault="00090F22" w:rsidP="00307C7C">
            <w:pPr>
              <w:pStyle w:val="Listeavsnitt"/>
              <w:spacing w:after="0" w:line="240" w:lineRule="auto"/>
              <w:ind w:left="0"/>
              <w:jc w:val="both"/>
              <w:rPr>
                <w:bCs/>
              </w:rPr>
            </w:pPr>
            <w:r w:rsidRPr="00090F22">
              <w:t>Navn</w:t>
            </w:r>
            <w:r w:rsidR="000B70D0">
              <w:t xml:space="preserve">: </w:t>
            </w:r>
            <w:sdt>
              <w:sdtPr>
                <w:rPr>
                  <w:bCs/>
                </w:rPr>
                <w:id w:val="-478923618"/>
                <w:placeholder>
                  <w:docPart w:val="006CAF0DAAB240E4932B56684D9F70F8"/>
                </w:placeholder>
                <w:showingPlcHdr/>
                <w:text/>
              </w:sdtPr>
              <w:sdtContent>
                <w:r w:rsidR="000B70D0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  <w:p w14:paraId="091A9E09" w14:textId="77777777" w:rsidR="00090F22" w:rsidRPr="00090F22" w:rsidRDefault="00090F22" w:rsidP="00307C7C">
            <w:pPr>
              <w:spacing w:after="0" w:line="240" w:lineRule="auto"/>
            </w:pPr>
          </w:p>
          <w:p w14:paraId="5D2D621D" w14:textId="77777777" w:rsidR="00090F22" w:rsidRPr="00090F22" w:rsidRDefault="00090F22" w:rsidP="00307C7C">
            <w:pPr>
              <w:spacing w:after="0" w:line="240" w:lineRule="auto"/>
            </w:pPr>
            <w:r w:rsidRPr="00090F22">
              <w:t>Tlf:</w:t>
            </w:r>
            <w:r w:rsidR="003C1A9C">
              <w:t xml:space="preserve"> </w:t>
            </w:r>
            <w:sdt>
              <w:sdtPr>
                <w:rPr>
                  <w:bCs/>
                </w:rPr>
                <w:id w:val="-106816099"/>
                <w:placeholder>
                  <w:docPart w:val="32AF471828CB43199648E220C76269FA"/>
                </w:placeholder>
                <w:showingPlcHdr/>
                <w:text/>
              </w:sdtPr>
              <w:sdtContent>
                <w:r w:rsidR="003C1A9C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  <w:p w14:paraId="3119CEC4" w14:textId="77777777" w:rsidR="00090F22" w:rsidRPr="00090F22" w:rsidRDefault="00090F22" w:rsidP="00307C7C">
            <w:pPr>
              <w:spacing w:after="0" w:line="240" w:lineRule="auto"/>
            </w:pPr>
          </w:p>
          <w:p w14:paraId="461DF065" w14:textId="77777777" w:rsidR="00090F22" w:rsidRPr="00090F22" w:rsidRDefault="00090F22" w:rsidP="00307C7C">
            <w:pPr>
              <w:spacing w:after="0" w:line="240" w:lineRule="auto"/>
            </w:pPr>
            <w:r w:rsidRPr="00090F22">
              <w:t>Mailadresse</w:t>
            </w:r>
            <w:r w:rsidR="000B70D0">
              <w:t xml:space="preserve">: </w:t>
            </w:r>
            <w:sdt>
              <w:sdtPr>
                <w:rPr>
                  <w:bCs/>
                </w:rPr>
                <w:id w:val="271059439"/>
                <w:placeholder>
                  <w:docPart w:val="D9517CA4687E4DFFB2864819CFC9CB2B"/>
                </w:placeholder>
                <w:showingPlcHdr/>
                <w:text/>
              </w:sdtPr>
              <w:sdtContent>
                <w:r w:rsidR="003C1A9C" w:rsidRPr="000B70D0">
                  <w:rPr>
                    <w:rStyle w:val="Plassholdertekst"/>
                    <w:color w:val="FFFFFF" w:themeColor="background1"/>
                  </w:rPr>
                  <w:t>Klikk eller trykk her for å skrive</w:t>
                </w:r>
              </w:sdtContent>
            </w:sdt>
          </w:p>
        </w:tc>
      </w:tr>
      <w:tr w:rsidR="00090F22" w:rsidRPr="00090F22" w14:paraId="55A8FBE2" w14:textId="77777777" w:rsidTr="00B76FF1">
        <w:trPr>
          <w:trHeight w:val="231"/>
        </w:trPr>
        <w:tc>
          <w:tcPr>
            <w:tcW w:w="9913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563F4E3A" w14:textId="5D3AF81F" w:rsidR="00090F22" w:rsidRPr="00B76FF1" w:rsidRDefault="00090F22" w:rsidP="00B76FF1">
            <w:pPr>
              <w:pStyle w:val="Listeavsnitt"/>
              <w:spacing w:after="0" w:line="240" w:lineRule="auto"/>
              <w:ind w:left="0"/>
              <w:jc w:val="both"/>
              <w:rPr>
                <w:rFonts w:ascii="Aptos" w:eastAsia="Times New Roman" w:hAnsi="Aptos"/>
                <w:sz w:val="16"/>
                <w:szCs w:val="16"/>
              </w:rPr>
            </w:pPr>
          </w:p>
        </w:tc>
      </w:tr>
      <w:tr w:rsidR="00090F22" w:rsidRPr="00090F22" w14:paraId="3D8088C2" w14:textId="77777777" w:rsidTr="00307C7C">
        <w:trPr>
          <w:trHeight w:val="573"/>
        </w:trPr>
        <w:tc>
          <w:tcPr>
            <w:tcW w:w="9913" w:type="dxa"/>
            <w:gridSpan w:val="8"/>
            <w:tcBorders>
              <w:bottom w:val="nil"/>
            </w:tcBorders>
          </w:tcPr>
          <w:p w14:paraId="4ED3EDC2" w14:textId="77777777" w:rsidR="00090F22" w:rsidRDefault="00090F22" w:rsidP="00726DE0">
            <w:pPr>
              <w:pStyle w:val="Listeavsnitt"/>
              <w:spacing w:before="240" w:after="0" w:line="240" w:lineRule="auto"/>
              <w:ind w:left="0"/>
              <w:jc w:val="both"/>
              <w:rPr>
                <w:b/>
                <w:bCs/>
              </w:rPr>
            </w:pPr>
            <w:r w:rsidRPr="00090F22">
              <w:rPr>
                <w:b/>
                <w:bCs/>
              </w:rPr>
              <w:t xml:space="preserve">Bekreftelse på at foretakets ledelse </w:t>
            </w:r>
            <w:r w:rsidR="00F170F2">
              <w:rPr>
                <w:b/>
                <w:bCs/>
              </w:rPr>
              <w:t>støtter deltagelse i registeret</w:t>
            </w:r>
          </w:p>
          <w:p w14:paraId="33551174" w14:textId="77777777" w:rsidR="00C3330C" w:rsidRDefault="00C3330C" w:rsidP="00307C7C">
            <w:pPr>
              <w:pStyle w:val="Listeavsnitt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14:paraId="618B7125" w14:textId="77777777" w:rsidR="00C3330C" w:rsidRPr="00C239DF" w:rsidRDefault="00C3330C" w:rsidP="00307C7C">
            <w:pPr>
              <w:pStyle w:val="Listeavsnitt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</w:tc>
      </w:tr>
      <w:tr w:rsidR="0057461B" w:rsidRPr="00090F22" w14:paraId="58B462B4" w14:textId="77777777" w:rsidTr="00307C7C">
        <w:trPr>
          <w:trHeight w:val="87"/>
        </w:trPr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14:paraId="070B5F09" w14:textId="77777777" w:rsidR="0057461B" w:rsidRDefault="00000000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sdt>
              <w:sdtPr>
                <w:rPr>
                  <w:bCs/>
                </w:rPr>
                <w:id w:val="1946262076"/>
                <w:placeholder>
                  <w:docPart w:val="4C74D42C18C245D6920C708B27A377D4"/>
                </w:placeholder>
                <w:showingPlcHdr/>
                <w:text/>
              </w:sdtPr>
              <w:sdtContent>
                <w:r w:rsidR="00C3330C">
                  <w:rPr>
                    <w:rStyle w:val="Plassholdertekst"/>
                    <w:color w:val="FFFFFF" w:themeColor="background1"/>
                  </w:rPr>
                  <w:t>Km</w:t>
                </w:r>
                <w:r w:rsidR="00C3330C" w:rsidRPr="000B70D0">
                  <w:rPr>
                    <w:rStyle w:val="Plassholdertekst"/>
                    <w:color w:val="FFFFFF" w:themeColor="background1"/>
                  </w:rPr>
                  <w:t>v</w:t>
                </w:r>
                <w:r w:rsidR="00C3330C">
                  <w:rPr>
                    <w:rStyle w:val="Plassholdertekst"/>
                    <w:color w:val="FFFFFF" w:themeColor="background1"/>
                  </w:rPr>
                  <w:t>kkkk</w:t>
                </w:r>
                <w:r w:rsidR="00C3330C" w:rsidRPr="000B70D0">
                  <w:rPr>
                    <w:rStyle w:val="Plassholdertekst"/>
                    <w:color w:val="FFFFFF" w:themeColor="background1"/>
                  </w:rPr>
                  <w:t>e</w:t>
                </w:r>
              </w:sdtContent>
            </w:sdt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49869A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1BDB3D6" w14:textId="77777777" w:rsidR="0057461B" w:rsidRPr="00090F22" w:rsidRDefault="00000000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sdt>
              <w:sdtPr>
                <w:rPr>
                  <w:bCs/>
                </w:rPr>
                <w:id w:val="-1920627296"/>
                <w:placeholder>
                  <w:docPart w:val="FFD291B364B74C54ABBACDC645B23B13"/>
                </w:placeholder>
                <w:showingPlcHdr/>
                <w:text/>
              </w:sdtPr>
              <w:sdtContent>
                <w:r w:rsidR="00C3330C">
                  <w:rPr>
                    <w:rStyle w:val="Plassholdertekst"/>
                    <w:color w:val="FFFFFF" w:themeColor="background1"/>
                  </w:rPr>
                  <w:t>Klikk eller f</w:t>
                </w:r>
                <w:r w:rsidR="00C3330C" w:rsidRPr="000B70D0">
                  <w:rPr>
                    <w:rStyle w:val="Plassholdertekst"/>
                    <w:color w:val="FFFFFF" w:themeColor="background1"/>
                  </w:rPr>
                  <w:t>e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5A8F62D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F90997" w14:textId="77777777" w:rsidR="0057461B" w:rsidRPr="00090F22" w:rsidRDefault="00000000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sdt>
              <w:sdtPr>
                <w:rPr>
                  <w:bCs/>
                </w:rPr>
                <w:id w:val="-2030325261"/>
                <w:placeholder>
                  <w:docPart w:val="4B8CF40526674BDC81F4BC42B37CEA5C"/>
                </w:placeholder>
                <w:showingPlcHdr/>
                <w:text/>
              </w:sdtPr>
              <w:sdtContent>
                <w:r w:rsidR="00C3330C">
                  <w:rPr>
                    <w:rStyle w:val="Plassholdertekst"/>
                    <w:color w:val="FFFFFF" w:themeColor="background1"/>
                  </w:rPr>
                  <w:t xml:space="preserve">Klikk ellerm </w:t>
                </w:r>
                <w:r w:rsidR="00C3330C" w:rsidRPr="000B70D0">
                  <w:rPr>
                    <w:rStyle w:val="Plassholdertekst"/>
                    <w:color w:val="FFFFFF" w:themeColor="background1"/>
                  </w:rPr>
                  <w:t>ve</w:t>
                </w:r>
              </w:sdtContent>
            </w:sdt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5F1DFC5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2B222A10" w14:textId="77777777" w:rsidR="0057461B" w:rsidRPr="00090F22" w:rsidRDefault="00000000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sdt>
              <w:sdtPr>
                <w:rPr>
                  <w:bCs/>
                </w:rPr>
                <w:id w:val="1855683793"/>
                <w:placeholder>
                  <w:docPart w:val="C3CE49CEBFF5443B8C94E2481A0CEDEF"/>
                </w:placeholder>
                <w:showingPlcHdr/>
                <w:text/>
              </w:sdtPr>
              <w:sdtContent>
                <w:r w:rsidR="00C3330C" w:rsidRPr="000B70D0">
                  <w:rPr>
                    <w:rStyle w:val="Plassholdertekst"/>
                    <w:color w:val="FFFFFF" w:themeColor="background1"/>
                  </w:rPr>
                  <w:t>Klikk eller t</w:t>
                </w:r>
                <w:r w:rsidR="00C3330C">
                  <w:rPr>
                    <w:rStyle w:val="Plassholdertekst"/>
                    <w:color w:val="FFFFFF" w:themeColor="background1"/>
                  </w:rPr>
                  <w:t>rykk he</w:t>
                </w:r>
              </w:sdtContent>
            </w:sdt>
          </w:p>
        </w:tc>
      </w:tr>
      <w:tr w:rsidR="0057461B" w:rsidRPr="00090F22" w14:paraId="09BE1C5C" w14:textId="77777777" w:rsidTr="00307C7C">
        <w:trPr>
          <w:trHeight w:val="87"/>
        </w:trPr>
        <w:tc>
          <w:tcPr>
            <w:tcW w:w="1408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1B3B8AC1" w14:textId="77777777" w:rsidR="0057461B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F170F2">
              <w:rPr>
                <w:bCs/>
              </w:rPr>
              <w:t>Dato</w:t>
            </w:r>
          </w:p>
        </w:tc>
        <w:tc>
          <w:tcPr>
            <w:tcW w:w="425" w:type="dxa"/>
            <w:tcBorders>
              <w:top w:val="nil"/>
              <w:bottom w:val="single" w:sz="8" w:space="0" w:color="4F81BD"/>
            </w:tcBorders>
            <w:vAlign w:val="center"/>
          </w:tcPr>
          <w:p w14:paraId="5646CF26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7585D81E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F170F2">
              <w:rPr>
                <w:bCs/>
              </w:rPr>
              <w:t>Underskrift</w:t>
            </w:r>
          </w:p>
        </w:tc>
        <w:tc>
          <w:tcPr>
            <w:tcW w:w="236" w:type="dxa"/>
            <w:tcBorders>
              <w:top w:val="nil"/>
              <w:bottom w:val="single" w:sz="8" w:space="0" w:color="4F81BD"/>
            </w:tcBorders>
            <w:vAlign w:val="center"/>
          </w:tcPr>
          <w:p w14:paraId="2AC0E5A5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4536B066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F170F2">
              <w:rPr>
                <w:bCs/>
              </w:rPr>
              <w:t>Tittel</w:t>
            </w:r>
          </w:p>
        </w:tc>
        <w:tc>
          <w:tcPr>
            <w:tcW w:w="425" w:type="dxa"/>
            <w:tcBorders>
              <w:top w:val="nil"/>
              <w:bottom w:val="single" w:sz="4" w:space="0" w:color="4F81BD"/>
            </w:tcBorders>
            <w:vAlign w:val="center"/>
          </w:tcPr>
          <w:p w14:paraId="5E1A2181" w14:textId="77777777" w:rsidR="0057461B" w:rsidRPr="00090F22" w:rsidRDefault="0057461B" w:rsidP="00307C7C">
            <w:pPr>
              <w:pStyle w:val="Listeavsnitt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2B8433A5" w14:textId="77777777" w:rsidR="0057461B" w:rsidRPr="00090F22" w:rsidRDefault="0057461B" w:rsidP="00307C7C">
            <w:pPr>
              <w:pStyle w:val="Listeavsnitt"/>
              <w:spacing w:after="120" w:line="240" w:lineRule="auto"/>
              <w:ind w:left="0"/>
              <w:jc w:val="center"/>
              <w:rPr>
                <w:b/>
                <w:bCs/>
              </w:rPr>
            </w:pPr>
            <w:r w:rsidRPr="00F170F2">
              <w:rPr>
                <w:bCs/>
              </w:rPr>
              <w:t>Foretak</w:t>
            </w:r>
          </w:p>
        </w:tc>
      </w:tr>
    </w:tbl>
    <w:p w14:paraId="5D52999C" w14:textId="77777777" w:rsidR="00307C7C" w:rsidRDefault="00307C7C" w:rsidP="005805B4"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43EA95C4" wp14:editId="5AD6A053">
            <wp:simplePos x="0" y="0"/>
            <wp:positionH relativeFrom="margin">
              <wp:posOffset>4224655</wp:posOffset>
            </wp:positionH>
            <wp:positionV relativeFrom="page">
              <wp:posOffset>504825</wp:posOffset>
            </wp:positionV>
            <wp:extent cx="2009775" cy="325755"/>
            <wp:effectExtent l="0" t="0" r="9525" b="0"/>
            <wp:wrapSquare wrapText="bothSides"/>
            <wp:docPr id="3" name="Bilde 3" descr="https://s3-eu-west-1.amazonaws.com/ah-web-prod/documents/NKAH_logo_liggende_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ah-web-prod/documents/NKAH_logo_liggende_STANDAR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6A591D32" wp14:editId="77C1E904">
            <wp:simplePos x="0" y="0"/>
            <wp:positionH relativeFrom="margin">
              <wp:align>left</wp:align>
            </wp:positionH>
            <wp:positionV relativeFrom="margin">
              <wp:posOffset>-271086</wp:posOffset>
            </wp:positionV>
            <wp:extent cx="1924685" cy="403860"/>
            <wp:effectExtent l="0" t="0" r="0" b="0"/>
            <wp:wrapSquare wrapText="bothSides"/>
            <wp:docPr id="1" name="Bild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BEB9C" w14:textId="77777777" w:rsidR="00E716BD" w:rsidRDefault="00E716BD" w:rsidP="005805B4"/>
    <w:sectPr w:rsidR="00E716BD" w:rsidSect="000B70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7D5F" w14:textId="77777777" w:rsidR="008A0EB0" w:rsidRDefault="008A0EB0" w:rsidP="00307C7C">
      <w:pPr>
        <w:spacing w:after="0" w:line="240" w:lineRule="auto"/>
      </w:pPr>
      <w:r>
        <w:separator/>
      </w:r>
    </w:p>
  </w:endnote>
  <w:endnote w:type="continuationSeparator" w:id="0">
    <w:p w14:paraId="5D556B37" w14:textId="77777777" w:rsidR="008A0EB0" w:rsidRDefault="008A0EB0" w:rsidP="0030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770A" w14:textId="77777777" w:rsidR="008A0EB0" w:rsidRDefault="008A0EB0" w:rsidP="00307C7C">
      <w:pPr>
        <w:spacing w:after="0" w:line="240" w:lineRule="auto"/>
      </w:pPr>
      <w:r>
        <w:separator/>
      </w:r>
    </w:p>
  </w:footnote>
  <w:footnote w:type="continuationSeparator" w:id="0">
    <w:p w14:paraId="227369DE" w14:textId="77777777" w:rsidR="008A0EB0" w:rsidRDefault="008A0EB0" w:rsidP="0030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C3A"/>
    <w:multiLevelType w:val="hybridMultilevel"/>
    <w:tmpl w:val="E69EE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215"/>
    <w:multiLevelType w:val="hybridMultilevel"/>
    <w:tmpl w:val="3F7C064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31EE0"/>
    <w:multiLevelType w:val="hybridMultilevel"/>
    <w:tmpl w:val="9918C2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3A90"/>
    <w:multiLevelType w:val="hybridMultilevel"/>
    <w:tmpl w:val="2392F634"/>
    <w:lvl w:ilvl="0" w:tplc="F30A833E">
      <w:start w:val="1"/>
      <w:numFmt w:val="lowerLetter"/>
      <w:lvlText w:val="%1)"/>
      <w:lvlJc w:val="left"/>
      <w:pPr>
        <w:ind w:left="360" w:hanging="360"/>
      </w:pPr>
      <w:rPr>
        <w:color w:val="00206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29452970">
    <w:abstractNumId w:val="2"/>
  </w:num>
  <w:num w:numId="2" w16cid:durableId="1606687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811722">
    <w:abstractNumId w:val="1"/>
  </w:num>
  <w:num w:numId="4" w16cid:durableId="741294674">
    <w:abstractNumId w:val="3"/>
  </w:num>
  <w:num w:numId="5" w16cid:durableId="119665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9I/43gKpZ9wffJG6qdP6ovmvvvyB2qHBHFgfhiyoT4dAuGPpKIlwmcKDtAOcj0mcDo3e+fRsDdWpxJocnctBxQ==" w:salt="h+K5eOyLrFdR9XNoXLFy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1"/>
    <w:rsid w:val="00065427"/>
    <w:rsid w:val="00090F22"/>
    <w:rsid w:val="000B70D0"/>
    <w:rsid w:val="000C01FB"/>
    <w:rsid w:val="00126A51"/>
    <w:rsid w:val="00223FD2"/>
    <w:rsid w:val="002A1F0B"/>
    <w:rsid w:val="00307C7C"/>
    <w:rsid w:val="00310131"/>
    <w:rsid w:val="003259C2"/>
    <w:rsid w:val="003435C2"/>
    <w:rsid w:val="003C1A9C"/>
    <w:rsid w:val="003F04C8"/>
    <w:rsid w:val="00503DA9"/>
    <w:rsid w:val="00544F9A"/>
    <w:rsid w:val="0057461B"/>
    <w:rsid w:val="005805B4"/>
    <w:rsid w:val="005959DD"/>
    <w:rsid w:val="005D46B9"/>
    <w:rsid w:val="00701B84"/>
    <w:rsid w:val="0070336B"/>
    <w:rsid w:val="00726DE0"/>
    <w:rsid w:val="0074140E"/>
    <w:rsid w:val="007443C1"/>
    <w:rsid w:val="00791026"/>
    <w:rsid w:val="0083119D"/>
    <w:rsid w:val="008932B4"/>
    <w:rsid w:val="008A0EB0"/>
    <w:rsid w:val="008F4991"/>
    <w:rsid w:val="009330C3"/>
    <w:rsid w:val="00972990"/>
    <w:rsid w:val="009B2EB3"/>
    <w:rsid w:val="00A76933"/>
    <w:rsid w:val="00AA2964"/>
    <w:rsid w:val="00AB569D"/>
    <w:rsid w:val="00B24F8B"/>
    <w:rsid w:val="00B76FF1"/>
    <w:rsid w:val="00B97CD4"/>
    <w:rsid w:val="00BA1B14"/>
    <w:rsid w:val="00BA295F"/>
    <w:rsid w:val="00BE4532"/>
    <w:rsid w:val="00C239DF"/>
    <w:rsid w:val="00C3330C"/>
    <w:rsid w:val="00C40AE9"/>
    <w:rsid w:val="00C7634B"/>
    <w:rsid w:val="00C902D7"/>
    <w:rsid w:val="00CF55A4"/>
    <w:rsid w:val="00DA2215"/>
    <w:rsid w:val="00DC5A58"/>
    <w:rsid w:val="00E716BD"/>
    <w:rsid w:val="00EC6AD1"/>
    <w:rsid w:val="00F00786"/>
    <w:rsid w:val="00F170F2"/>
    <w:rsid w:val="00F22838"/>
    <w:rsid w:val="00F260E3"/>
    <w:rsid w:val="00F70E27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E8CE"/>
  <w15:chartTrackingRefBased/>
  <w15:docId w15:val="{064A0DEA-E65E-4825-91F3-8F425D81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22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0F22"/>
    <w:pPr>
      <w:ind w:left="720"/>
      <w:contextualSpacing/>
    </w:pPr>
  </w:style>
  <w:style w:type="table" w:styleId="Lyslisteuthevingsfarge1">
    <w:name w:val="Light List Accent 1"/>
    <w:basedOn w:val="Vanligtabell"/>
    <w:uiPriority w:val="61"/>
    <w:rsid w:val="00090F2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70336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70336B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BA295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0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7C7C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0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7C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dring.inme\AppData\Local\Microsoft\Windows\Temporary%20Internet%20Files\Content.Outlook\H4P04MV9\S&#248;knad_om_deltagelse_i_NorK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DCA9EC0D54688B6CB6F0EEC58F1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779D5E-B6A6-420D-8596-1204570BCF6D}"/>
      </w:docPartPr>
      <w:docPartBody>
        <w:p w:rsidR="00170B76" w:rsidRDefault="00170B76">
          <w:pPr>
            <w:pStyle w:val="7AEDCA9EC0D54688B6CB6F0EEC58F1E7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6D9FBB2F8CB049778C0E933486423C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3EF66E-FF1B-4961-8B04-F860C0410237}"/>
      </w:docPartPr>
      <w:docPartBody>
        <w:p w:rsidR="00170B76" w:rsidRDefault="00170B76">
          <w:pPr>
            <w:pStyle w:val="6D9FBB2F8CB049778C0E933486423CC6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851DB9BD3644483F8D334CF323BD2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D6F654-F230-4553-98FE-AFA4B2583CA2}"/>
      </w:docPartPr>
      <w:docPartBody>
        <w:p w:rsidR="00170B76" w:rsidRDefault="00170B76">
          <w:pPr>
            <w:pStyle w:val="851DB9BD3644483F8D334CF323BD264D"/>
          </w:pPr>
          <w:r w:rsidRPr="000B70D0">
            <w:rPr>
              <w:rStyle w:val="Plassholdertekst"/>
              <w:color w:val="FFFFFF" w:themeColor="background1"/>
            </w:rPr>
            <w:t>Klikk eller trykk her for å skrive inn tekst</w:t>
          </w:r>
          <w:r>
            <w:rPr>
              <w:rStyle w:val="Plassholdertekst"/>
              <w:color w:val="FFFFFF" w:themeColor="background1"/>
            </w:rPr>
            <w:t xml:space="preserve">                                                                                         jkkkkkkkkkkkkkkkkkkkkkkkkkkkkkkkkkkkkkkkkkkkkkkkkkkkkkkkkkkkkkkkkkkkkkkkkkk k</w:t>
          </w:r>
          <w:r w:rsidRPr="000B70D0">
            <w:rPr>
              <w:rStyle w:val="Plassholdertekst"/>
              <w:color w:val="FFFFFF" w:themeColor="background1"/>
            </w:rPr>
            <w:t>.</w:t>
          </w:r>
        </w:p>
      </w:docPartBody>
    </w:docPart>
    <w:docPart>
      <w:docPartPr>
        <w:name w:val="A882FAF3F2BC402FA8D69D118B0F0E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55E91-33F2-4A06-890C-6E7CD61BF12C}"/>
      </w:docPartPr>
      <w:docPartBody>
        <w:p w:rsidR="00170B76" w:rsidRDefault="00170B76">
          <w:pPr>
            <w:pStyle w:val="A882FAF3F2BC402FA8D69D118B0F0E8A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E8DF02625FF84FB8B7F3D932B585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5CE648-C228-4D07-AFF1-23AE14952ADB}"/>
      </w:docPartPr>
      <w:docPartBody>
        <w:p w:rsidR="00170B76" w:rsidRDefault="00170B76">
          <w:pPr>
            <w:pStyle w:val="E8DF02625FF84FB8B7F3D932B5858C4D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5026BFCA20364C2689031B5DC1ECD3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17A15-BF08-4268-9598-FB5DB539469D}"/>
      </w:docPartPr>
      <w:docPartBody>
        <w:p w:rsidR="00170B76" w:rsidRDefault="00170B76">
          <w:pPr>
            <w:pStyle w:val="5026BFCA20364C2689031B5DC1ECD3AE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006CAF0DAAB240E4932B56684D9F7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18EFEC-2246-4B46-9720-69D4ADC488C9}"/>
      </w:docPartPr>
      <w:docPartBody>
        <w:p w:rsidR="00170B76" w:rsidRDefault="00170B76">
          <w:pPr>
            <w:pStyle w:val="006CAF0DAAB240E4932B56684D9F70F8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32AF471828CB43199648E220C76269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658B42-38FF-4831-B3AC-247EF75C7985}"/>
      </w:docPartPr>
      <w:docPartBody>
        <w:p w:rsidR="00170B76" w:rsidRDefault="00170B76">
          <w:pPr>
            <w:pStyle w:val="32AF471828CB43199648E220C76269FA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D9517CA4687E4DFFB2864819CFC9CB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4841D5-0F7A-45FC-95AB-9365BC50589B}"/>
      </w:docPartPr>
      <w:docPartBody>
        <w:p w:rsidR="00170B76" w:rsidRDefault="00170B76">
          <w:pPr>
            <w:pStyle w:val="D9517CA4687E4DFFB2864819CFC9CB2B"/>
          </w:pPr>
          <w:r w:rsidRPr="000B70D0">
            <w:rPr>
              <w:rStyle w:val="Plassholdertekst"/>
              <w:color w:val="FFFFFF" w:themeColor="background1"/>
            </w:rPr>
            <w:t>Klikk eller trykk her for å skrive</w:t>
          </w:r>
        </w:p>
      </w:docPartBody>
    </w:docPart>
    <w:docPart>
      <w:docPartPr>
        <w:name w:val="4C74D42C18C245D6920C708B27A377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FD5441-85A9-4B34-BCFB-A1288D3ADDAE}"/>
      </w:docPartPr>
      <w:docPartBody>
        <w:p w:rsidR="00170B76" w:rsidRDefault="00170B76">
          <w:pPr>
            <w:pStyle w:val="4C74D42C18C245D6920C708B27A377D4"/>
          </w:pPr>
          <w:r>
            <w:rPr>
              <w:rStyle w:val="Plassholdertekst"/>
              <w:color w:val="FFFFFF" w:themeColor="background1"/>
            </w:rPr>
            <w:t>Km</w:t>
          </w:r>
          <w:r w:rsidRPr="000B70D0">
            <w:rPr>
              <w:rStyle w:val="Plassholdertekst"/>
              <w:color w:val="FFFFFF" w:themeColor="background1"/>
            </w:rPr>
            <w:t>v</w:t>
          </w:r>
          <w:r>
            <w:rPr>
              <w:rStyle w:val="Plassholdertekst"/>
              <w:color w:val="FFFFFF" w:themeColor="background1"/>
            </w:rPr>
            <w:t>kkkk</w:t>
          </w:r>
          <w:r w:rsidRPr="000B70D0">
            <w:rPr>
              <w:rStyle w:val="Plassholdertekst"/>
              <w:color w:val="FFFFFF" w:themeColor="background1"/>
            </w:rPr>
            <w:t>e</w:t>
          </w:r>
        </w:p>
      </w:docPartBody>
    </w:docPart>
    <w:docPart>
      <w:docPartPr>
        <w:name w:val="FFD291B364B74C54ABBACDC645B23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B1DCC-2081-4F8D-8DE0-AA92AF617C28}"/>
      </w:docPartPr>
      <w:docPartBody>
        <w:p w:rsidR="00170B76" w:rsidRDefault="00170B76">
          <w:pPr>
            <w:pStyle w:val="FFD291B364B74C54ABBACDC645B23B13"/>
          </w:pPr>
          <w:r>
            <w:rPr>
              <w:rStyle w:val="Plassholdertekst"/>
              <w:color w:val="FFFFFF" w:themeColor="background1"/>
            </w:rPr>
            <w:t>Klikk eller f</w:t>
          </w:r>
          <w:r w:rsidRPr="000B70D0">
            <w:rPr>
              <w:rStyle w:val="Plassholdertekst"/>
              <w:color w:val="FFFFFF" w:themeColor="background1"/>
            </w:rPr>
            <w:t>e</w:t>
          </w:r>
        </w:p>
      </w:docPartBody>
    </w:docPart>
    <w:docPart>
      <w:docPartPr>
        <w:name w:val="4B8CF40526674BDC81F4BC42B37CE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D306A4-3EC9-4061-AEF9-68194BC39664}"/>
      </w:docPartPr>
      <w:docPartBody>
        <w:p w:rsidR="00170B76" w:rsidRDefault="00170B76">
          <w:pPr>
            <w:pStyle w:val="4B8CF40526674BDC81F4BC42B37CEA5C"/>
          </w:pPr>
          <w:r>
            <w:rPr>
              <w:rStyle w:val="Plassholdertekst"/>
              <w:color w:val="FFFFFF" w:themeColor="background1"/>
            </w:rPr>
            <w:t xml:space="preserve">Klikk ellerm </w:t>
          </w:r>
          <w:r w:rsidRPr="000B70D0">
            <w:rPr>
              <w:rStyle w:val="Plassholdertekst"/>
              <w:color w:val="FFFFFF" w:themeColor="background1"/>
            </w:rPr>
            <w:t>ve</w:t>
          </w:r>
        </w:p>
      </w:docPartBody>
    </w:docPart>
    <w:docPart>
      <w:docPartPr>
        <w:name w:val="C3CE49CEBFF5443B8C94E2481A0CED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1895A9-08B8-40D0-9F15-FB3BAF15F2B9}"/>
      </w:docPartPr>
      <w:docPartBody>
        <w:p w:rsidR="00170B76" w:rsidRDefault="00170B76">
          <w:pPr>
            <w:pStyle w:val="C3CE49CEBFF5443B8C94E2481A0CEDEF"/>
          </w:pPr>
          <w:r w:rsidRPr="000B70D0">
            <w:rPr>
              <w:rStyle w:val="Plassholdertekst"/>
              <w:color w:val="FFFFFF" w:themeColor="background1"/>
            </w:rPr>
            <w:t>Klikk eller t</w:t>
          </w:r>
          <w:r>
            <w:rPr>
              <w:rStyle w:val="Plassholdertekst"/>
              <w:color w:val="FFFFFF" w:themeColor="background1"/>
            </w:rPr>
            <w:t>rykk he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76"/>
    <w:rsid w:val="00065427"/>
    <w:rsid w:val="00092146"/>
    <w:rsid w:val="00170B76"/>
    <w:rsid w:val="009B2EB3"/>
    <w:rsid w:val="00C902D7"/>
    <w:rsid w:val="00E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7AEDCA9EC0D54688B6CB6F0EEC58F1E7">
    <w:name w:val="7AEDCA9EC0D54688B6CB6F0EEC58F1E7"/>
  </w:style>
  <w:style w:type="paragraph" w:customStyle="1" w:styleId="6D9FBB2F8CB049778C0E933486423CC6">
    <w:name w:val="6D9FBB2F8CB049778C0E933486423CC6"/>
  </w:style>
  <w:style w:type="paragraph" w:customStyle="1" w:styleId="851DB9BD3644483F8D334CF323BD264D">
    <w:name w:val="851DB9BD3644483F8D334CF323BD264D"/>
  </w:style>
  <w:style w:type="paragraph" w:customStyle="1" w:styleId="A882FAF3F2BC402FA8D69D118B0F0E8A">
    <w:name w:val="A882FAF3F2BC402FA8D69D118B0F0E8A"/>
  </w:style>
  <w:style w:type="paragraph" w:customStyle="1" w:styleId="E8DF02625FF84FB8B7F3D932B5858C4D">
    <w:name w:val="E8DF02625FF84FB8B7F3D932B5858C4D"/>
  </w:style>
  <w:style w:type="paragraph" w:customStyle="1" w:styleId="5026BFCA20364C2689031B5DC1ECD3AE">
    <w:name w:val="5026BFCA20364C2689031B5DC1ECD3AE"/>
  </w:style>
  <w:style w:type="paragraph" w:customStyle="1" w:styleId="006CAF0DAAB240E4932B56684D9F70F8">
    <w:name w:val="006CAF0DAAB240E4932B56684D9F70F8"/>
  </w:style>
  <w:style w:type="paragraph" w:customStyle="1" w:styleId="32AF471828CB43199648E220C76269FA">
    <w:name w:val="32AF471828CB43199648E220C76269FA"/>
  </w:style>
  <w:style w:type="paragraph" w:customStyle="1" w:styleId="D9517CA4687E4DFFB2864819CFC9CB2B">
    <w:name w:val="D9517CA4687E4DFFB2864819CFC9CB2B"/>
  </w:style>
  <w:style w:type="paragraph" w:customStyle="1" w:styleId="4C74D42C18C245D6920C708B27A377D4">
    <w:name w:val="4C74D42C18C245D6920C708B27A377D4"/>
  </w:style>
  <w:style w:type="paragraph" w:customStyle="1" w:styleId="FFD291B364B74C54ABBACDC645B23B13">
    <w:name w:val="FFD291B364B74C54ABBACDC645B23B13"/>
  </w:style>
  <w:style w:type="paragraph" w:customStyle="1" w:styleId="4B8CF40526674BDC81F4BC42B37CEA5C">
    <w:name w:val="4B8CF40526674BDC81F4BC42B37CEA5C"/>
  </w:style>
  <w:style w:type="paragraph" w:customStyle="1" w:styleId="C3CE49CEBFF5443B8C94E2481A0CEDEF">
    <w:name w:val="C3CE49CEBFF5443B8C94E2481A0CE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366b2b-ecf5-4bd7-b4fc-76debcc271de">DPVTRQPXQTFY-133644356-3445</_dlc_DocId>
    <_dlc_DocIdUrl xmlns="e7366b2b-ecf5-4bd7-b4fc-76debcc271de">
      <Url>https://sharepoint.aldringoghelse.no/NorKog/_layouts/15/DocIdRedir.aspx?ID=DPVTRQPXQTFY-133644356-3445</Url>
      <Description>DPVTRQPXQTFY-133644356-3445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t Word dokument" ma:contentTypeID="0x010100D7F50DA1F5C5E64B9ECB5E3D86DF46BD" ma:contentTypeVersion="4" ma:contentTypeDescription="Opprett et nytt dokument." ma:contentTypeScope="" ma:versionID="60826b7f31739629aeb5622ec8ccd864">
  <xsd:schema xmlns:xsd="http://www.w3.org/2001/XMLSchema" xmlns:xs="http://www.w3.org/2001/XMLSchema" xmlns:p="http://schemas.microsoft.com/office/2006/metadata/properties" xmlns:ns2="576589ee-6880-471e-9442-dd49cfe75635" xmlns:ns3="e7366b2b-ecf5-4bd7-b4fc-76debcc271de" targetNamespace="http://schemas.microsoft.com/office/2006/metadata/properties" ma:root="true" ma:fieldsID="4387886ec96438cd2cfa670dd6fd0682" ns2:_="" ns3:_="">
    <xsd:import namespace="576589ee-6880-471e-9442-dd49cfe75635"/>
    <xsd:import namespace="e7366b2b-ecf5-4bd7-b4fc-76debcc271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589ee-6880-471e-9442-dd49cfe75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6b2b-ecf5-4bd7-b4fc-76debcc271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0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C5237-F6FD-45E8-ACFC-F6B847E049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512B11-C3B4-4196-8EC0-7B38BB02D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225A-3D6C-4F0E-8029-85DDBFDEE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3C173-6394-4444-A0C3-54AA84104615}">
  <ds:schemaRefs>
    <ds:schemaRef ds:uri="http://schemas.microsoft.com/office/2006/metadata/properties"/>
    <ds:schemaRef ds:uri="http://schemas.microsoft.com/office/infopath/2007/PartnerControls"/>
    <ds:schemaRef ds:uri="e7366b2b-ecf5-4bd7-b4fc-76debcc271de"/>
  </ds:schemaRefs>
</ds:datastoreItem>
</file>

<file path=customXml/itemProps5.xml><?xml version="1.0" encoding="utf-8"?>
<ds:datastoreItem xmlns:ds="http://schemas.openxmlformats.org/officeDocument/2006/customXml" ds:itemID="{5EA880AB-CE2B-4C7D-A92E-B099FDE6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589ee-6880-471e-9442-dd49cfe75635"/>
    <ds:schemaRef ds:uri="e7366b2b-ecf5-4bd7-b4fc-76debcc2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Søknad_om_deltagelse_i_NorKog</Template>
  <TotalTime>1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Medbøen</dc:creator>
  <cp:keywords/>
  <cp:lastModifiedBy>Marit Nåvik</cp:lastModifiedBy>
  <cp:revision>2</cp:revision>
  <cp:lastPrinted>2016-11-02T12:17:00Z</cp:lastPrinted>
  <dcterms:created xsi:type="dcterms:W3CDTF">2025-03-17T07:27:00Z</dcterms:created>
  <dcterms:modified xsi:type="dcterms:W3CDTF">2025-03-17T07:27:00Z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471380-88c2-4229-a87d-47caa3679b55_Enabled">
    <vt:lpwstr>true</vt:lpwstr>
  </property>
  <property fmtid="{D5CDD505-2E9C-101B-9397-08002B2CF9AE}" pid="3" name="MSIP_Label_c7471380-88c2-4229-a87d-47caa3679b55_SetDate">
    <vt:lpwstr>2025-03-14T09:41:39Z</vt:lpwstr>
  </property>
  <property fmtid="{D5CDD505-2E9C-101B-9397-08002B2CF9AE}" pid="4" name="MSIP_Label_c7471380-88c2-4229-a87d-47caa3679b55_Method">
    <vt:lpwstr>Standard</vt:lpwstr>
  </property>
  <property fmtid="{D5CDD505-2E9C-101B-9397-08002B2CF9AE}" pid="5" name="MSIP_Label_c7471380-88c2-4229-a87d-47caa3679b55_Name">
    <vt:lpwstr>Generell</vt:lpwstr>
  </property>
  <property fmtid="{D5CDD505-2E9C-101B-9397-08002B2CF9AE}" pid="6" name="MSIP_Label_c7471380-88c2-4229-a87d-47caa3679b55_SiteId">
    <vt:lpwstr>01baa0fe-ead0-4478-9f0a-0c7a2e34856d</vt:lpwstr>
  </property>
  <property fmtid="{D5CDD505-2E9C-101B-9397-08002B2CF9AE}" pid="7" name="MSIP_Label_c7471380-88c2-4229-a87d-47caa3679b55_ActionId">
    <vt:lpwstr>617fef59-c82f-43d5-ba24-46a55cd48880</vt:lpwstr>
  </property>
  <property fmtid="{D5CDD505-2E9C-101B-9397-08002B2CF9AE}" pid="8" name="MSIP_Label_c7471380-88c2-4229-a87d-47caa3679b55_ContentBits">
    <vt:lpwstr>0</vt:lpwstr>
  </property>
  <property fmtid="{D5CDD505-2E9C-101B-9397-08002B2CF9AE}" pid="9" name="ContentTypeId">
    <vt:lpwstr>0x010100D7F50DA1F5C5E64B9ECB5E3D86DF46BD</vt:lpwstr>
  </property>
  <property fmtid="{D5CDD505-2E9C-101B-9397-08002B2CF9AE}" pid="10" name="_dlc_DocIdItemGuid">
    <vt:lpwstr>f857237e-182a-4b22-976e-872ce54f3bb6</vt:lpwstr>
  </property>
</Properties>
</file>